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9" w:rsidRPr="00D96AE4" w:rsidRDefault="00315F7E" w:rsidP="00AC3809">
      <w:pPr>
        <w:rPr>
          <w:b/>
          <w:bCs/>
          <w:i/>
          <w:sz w:val="36"/>
          <w:szCs w:val="36"/>
        </w:rPr>
      </w:pPr>
      <w:r w:rsidRPr="00D96AE4">
        <w:rPr>
          <w:b/>
          <w:bCs/>
          <w:i/>
          <w:sz w:val="36"/>
          <w:szCs w:val="36"/>
        </w:rPr>
        <w:t>Del</w:t>
      </w:r>
      <w:r w:rsidR="00AC3809" w:rsidRPr="00D96AE4">
        <w:rPr>
          <w:b/>
          <w:bCs/>
          <w:i/>
          <w:sz w:val="36"/>
          <w:szCs w:val="36"/>
        </w:rPr>
        <w:t>aware County</w:t>
      </w:r>
    </w:p>
    <w:p w:rsidR="00315F7E" w:rsidRPr="00564E32" w:rsidRDefault="00842AF1" w:rsidP="00AC3809">
      <w:pPr>
        <w:ind w:left="-540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pict>
          <v:group id="_x0000_s1026" style="position:absolute;left:0;text-align:left;margin-left:7.05pt;margin-top:6.3pt;width:534pt;height:105.55pt;z-index:-251659264" coordorigin="861,1264" coordsize="10680,21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81;top:1264;width:2160;height:2111">
              <v:imagedata r:id="rId6" o:title="Copy of Ind" gain="105703f" blacklevel="5898f"/>
            </v:shape>
            <v:shape id="_x0000_s1028" type="#_x0000_t75" style="position:absolute;left:861;top:1264;width:1990;height:2010;mso-wrap-distance-left:4.3pt;mso-wrap-distance-top:4.3pt;mso-wrap-distance-right:4.3pt;mso-wrap-distance-bottom:4.3pt;mso-position-horizontal-relative:margin;mso-position-vertical-relative:page" fillcolor="window">
              <v:imagedata r:id="rId7" o:title="" cropleft="-175f" cropright="-175f"/>
            </v:shape>
          </v:group>
        </w:pict>
      </w:r>
      <w:r w:rsidR="00AC3809" w:rsidRPr="00564E32">
        <w:rPr>
          <w:b/>
          <w:bCs/>
          <w:i/>
          <w:sz w:val="36"/>
          <w:szCs w:val="36"/>
        </w:rPr>
        <w:t>EMERGENCY MANAGEMENT AGENCY</w:t>
      </w:r>
    </w:p>
    <w:p w:rsidR="00315F7E" w:rsidRDefault="00315F7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Muncie, Indiana 47305</w:t>
      </w:r>
    </w:p>
    <w:p w:rsidR="00AC3809" w:rsidRDefault="00003D1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(765) 747-7719</w:t>
      </w:r>
    </w:p>
    <w:p w:rsidR="00315F7E" w:rsidRDefault="00003D1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Fax (765) 747-7739</w:t>
      </w:r>
    </w:p>
    <w:p w:rsidR="00C0583A" w:rsidRDefault="00003D16" w:rsidP="00C0583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210 South Jefferson Street</w:t>
      </w:r>
    </w:p>
    <w:p w:rsidR="00D96AE4" w:rsidRDefault="00842AF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</w:pPr>
      <w:r w:rsidRPr="00842AF1">
        <w:rPr>
          <w:i/>
          <w:noProof/>
          <w:sz w:val="20"/>
          <w:szCs w:val="20"/>
        </w:rPr>
        <w:pict>
          <v:line id="_x0000_s1029" style="position:absolute;left:0;text-align:left;flip:y;z-index:251658240" from="115.05pt,13.05pt" to="427.05pt,13.05pt" strokeweight="3pt"/>
        </w:pict>
      </w:r>
    </w:p>
    <w:p w:rsidR="00315F7E" w:rsidRPr="002D5020" w:rsidRDefault="00D96AE4" w:rsidP="00D96AE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i/>
          <w:sz w:val="20"/>
          <w:szCs w:val="20"/>
        </w:rPr>
      </w:pPr>
      <w:r w:rsidRPr="002D5020">
        <w:rPr>
          <w:i/>
          <w:sz w:val="20"/>
          <w:szCs w:val="20"/>
        </w:rPr>
        <w:t>Coordinating community resources to mitigate, prepare, respond and recover</w:t>
      </w:r>
    </w:p>
    <w:p w:rsidR="008326A7" w:rsidRDefault="003A3A46" w:rsidP="00D96AE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</w:t>
      </w:r>
      <w:r w:rsidR="00564E32">
        <w:rPr>
          <w:i/>
          <w:sz w:val="20"/>
          <w:szCs w:val="20"/>
        </w:rPr>
        <w:t>r</w:t>
      </w:r>
      <w:r w:rsidR="00D96AE4" w:rsidRPr="002D5020">
        <w:rPr>
          <w:i/>
          <w:sz w:val="20"/>
          <w:szCs w:val="20"/>
        </w:rPr>
        <w:t>om Emergencies and Disasters</w:t>
      </w:r>
    </w:p>
    <w:p w:rsidR="008326A7" w:rsidRDefault="008326A7" w:rsidP="00D96AE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jc w:val="center"/>
        <w:rPr>
          <w:i/>
        </w:rPr>
      </w:pPr>
    </w:p>
    <w:p w:rsidR="0054677C" w:rsidRDefault="0054677C" w:rsidP="0054677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rPr>
          <w:i/>
        </w:rPr>
      </w:pPr>
    </w:p>
    <w:p w:rsidR="0054677C" w:rsidRDefault="0054677C" w:rsidP="0054677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rPr>
          <w:i/>
        </w:rPr>
      </w:pPr>
    </w:p>
    <w:p w:rsidR="0054677C" w:rsidRDefault="0054677C" w:rsidP="0054677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442"/>
          <w:tab w:val="left" w:pos="3600"/>
        </w:tabs>
        <w:rPr>
          <w:i/>
        </w:rPr>
      </w:pPr>
    </w:p>
    <w:p w:rsidR="00310639" w:rsidRDefault="00310639" w:rsidP="00310639">
      <w:pPr>
        <w:rPr>
          <w:b/>
          <w:sz w:val="48"/>
          <w:szCs w:val="48"/>
        </w:rPr>
      </w:pPr>
      <w:r w:rsidRPr="00D72217">
        <w:rPr>
          <w:b/>
          <w:sz w:val="48"/>
          <w:szCs w:val="48"/>
        </w:rPr>
        <w:t>W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N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>. 5</w:t>
      </w:r>
      <w:r w:rsidRPr="00D72217">
        <w:rPr>
          <w:b/>
          <w:sz w:val="48"/>
          <w:szCs w:val="48"/>
        </w:rPr>
        <w:t>11 Delaware County Emergency Management testing emergency communic</w:t>
      </w:r>
      <w:r>
        <w:rPr>
          <w:b/>
          <w:sz w:val="48"/>
          <w:szCs w:val="48"/>
        </w:rPr>
        <w:t>ations on VHF and 800 megahertz</w:t>
      </w:r>
      <w:r w:rsidRPr="00D72217">
        <w:rPr>
          <w:b/>
          <w:sz w:val="48"/>
          <w:szCs w:val="48"/>
        </w:rPr>
        <w:t xml:space="preserve">  All units confirm communications when called on 800 or VHF.  </w:t>
      </w:r>
    </w:p>
    <w:p w:rsidR="00310639" w:rsidRDefault="00310639" w:rsidP="00310639">
      <w:pPr>
        <w:rPr>
          <w:b/>
          <w:sz w:val="48"/>
          <w:szCs w:val="48"/>
        </w:rPr>
      </w:pPr>
      <w:r w:rsidRPr="00D72217">
        <w:rPr>
          <w:b/>
          <w:sz w:val="48"/>
          <w:szCs w:val="48"/>
        </w:rPr>
        <w:t>Time _______</w:t>
      </w:r>
    </w:p>
    <w:p w:rsidR="00310639" w:rsidRDefault="00310639" w:rsidP="00310639">
      <w:pPr>
        <w:rPr>
          <w:b/>
          <w:sz w:val="48"/>
          <w:szCs w:val="48"/>
        </w:rPr>
      </w:pPr>
    </w:p>
    <w:tbl>
      <w:tblPr>
        <w:tblStyle w:val="TableGrid"/>
        <w:tblW w:w="9460" w:type="dxa"/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310639" w:rsidTr="002A2C9E">
        <w:trPr>
          <w:trHeight w:val="1291"/>
        </w:trPr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601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602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603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604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605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606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607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608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609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610</w:t>
            </w:r>
          </w:p>
        </w:tc>
      </w:tr>
      <w:tr w:rsidR="00310639" w:rsidTr="002A2C9E">
        <w:trPr>
          <w:trHeight w:val="1291"/>
        </w:trPr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611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612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613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614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615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616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617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618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619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620</w:t>
            </w:r>
          </w:p>
        </w:tc>
      </w:tr>
      <w:tr w:rsidR="00310639" w:rsidTr="002A2C9E">
        <w:trPr>
          <w:trHeight w:val="1316"/>
        </w:trPr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621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622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623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624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625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626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627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628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629</w:t>
            </w:r>
          </w:p>
        </w:tc>
        <w:tc>
          <w:tcPr>
            <w:tcW w:w="946" w:type="dxa"/>
          </w:tcPr>
          <w:p w:rsidR="00310639" w:rsidRDefault="00310639" w:rsidP="002A2C9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630</w:t>
            </w:r>
          </w:p>
        </w:tc>
      </w:tr>
    </w:tbl>
    <w:p w:rsidR="00310639" w:rsidRDefault="00310639" w:rsidP="00310639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textWrapping" w:clear="all"/>
      </w:r>
      <w:r w:rsidRPr="00D72217">
        <w:rPr>
          <w:b/>
          <w:sz w:val="48"/>
          <w:szCs w:val="48"/>
        </w:rPr>
        <w:t>W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N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 xml:space="preserve">. </w:t>
      </w:r>
      <w:r w:rsidRPr="00D72217">
        <w:rPr>
          <w:b/>
          <w:sz w:val="48"/>
          <w:szCs w:val="48"/>
        </w:rPr>
        <w:t>S</w:t>
      </w:r>
      <w:r>
        <w:rPr>
          <w:b/>
          <w:sz w:val="48"/>
          <w:szCs w:val="48"/>
        </w:rPr>
        <w:t>. 5</w:t>
      </w:r>
      <w:r w:rsidRPr="00D72217">
        <w:rPr>
          <w:b/>
          <w:sz w:val="48"/>
          <w:szCs w:val="48"/>
        </w:rPr>
        <w:t xml:space="preserve">11 Delaware County </w:t>
      </w:r>
      <w:r>
        <w:rPr>
          <w:b/>
          <w:sz w:val="48"/>
          <w:szCs w:val="48"/>
        </w:rPr>
        <w:t>Emergency Management Test Complete at _________</w:t>
      </w:r>
    </w:p>
    <w:p w:rsidR="00310639" w:rsidRDefault="00310639" w:rsidP="00310639">
      <w:pPr>
        <w:rPr>
          <w:b/>
          <w:sz w:val="48"/>
          <w:szCs w:val="48"/>
        </w:rPr>
      </w:pPr>
    </w:p>
    <w:p w:rsidR="0054677C" w:rsidRPr="00310639" w:rsidRDefault="00310639" w:rsidP="00310639">
      <w:pPr>
        <w:rPr>
          <w:b/>
          <w:sz w:val="48"/>
          <w:szCs w:val="48"/>
        </w:rPr>
      </w:pPr>
      <w:r>
        <w:rPr>
          <w:b/>
          <w:sz w:val="48"/>
          <w:szCs w:val="48"/>
        </w:rPr>
        <w:t>Completed by________________Date____________</w:t>
      </w:r>
    </w:p>
    <w:sectPr w:rsidR="0054677C" w:rsidRPr="00310639" w:rsidSect="00AC3809">
      <w:footerReference w:type="default" r:id="rId8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2E" w:rsidRDefault="00F1182E">
      <w:r>
        <w:separator/>
      </w:r>
    </w:p>
  </w:endnote>
  <w:endnote w:type="continuationSeparator" w:id="1">
    <w:p w:rsidR="00F1182E" w:rsidRDefault="00F1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5E" w:rsidRDefault="009F2E5E">
    <w:pPr>
      <w:spacing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2E" w:rsidRDefault="00F1182E">
      <w:r>
        <w:separator/>
      </w:r>
    </w:p>
  </w:footnote>
  <w:footnote w:type="continuationSeparator" w:id="1">
    <w:p w:rsidR="00F1182E" w:rsidRDefault="00F1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53C2"/>
    <w:rsid w:val="00003D16"/>
    <w:rsid w:val="00005D40"/>
    <w:rsid w:val="00055C96"/>
    <w:rsid w:val="000C3C94"/>
    <w:rsid w:val="00200F33"/>
    <w:rsid w:val="00254CB2"/>
    <w:rsid w:val="00275C20"/>
    <w:rsid w:val="002B256F"/>
    <w:rsid w:val="002D5020"/>
    <w:rsid w:val="00310639"/>
    <w:rsid w:val="00315F7E"/>
    <w:rsid w:val="003A3A46"/>
    <w:rsid w:val="00540DB1"/>
    <w:rsid w:val="0054677C"/>
    <w:rsid w:val="00564E32"/>
    <w:rsid w:val="0060054D"/>
    <w:rsid w:val="006470D9"/>
    <w:rsid w:val="006C3904"/>
    <w:rsid w:val="006E2039"/>
    <w:rsid w:val="00701D0F"/>
    <w:rsid w:val="0072184C"/>
    <w:rsid w:val="007D65A1"/>
    <w:rsid w:val="00814474"/>
    <w:rsid w:val="00817B59"/>
    <w:rsid w:val="008326A7"/>
    <w:rsid w:val="00842AF1"/>
    <w:rsid w:val="008C3BD4"/>
    <w:rsid w:val="008F4D89"/>
    <w:rsid w:val="009A11EB"/>
    <w:rsid w:val="009C6299"/>
    <w:rsid w:val="009E5AA3"/>
    <w:rsid w:val="009F2E5E"/>
    <w:rsid w:val="00A41CBA"/>
    <w:rsid w:val="00AC3809"/>
    <w:rsid w:val="00AD4DAA"/>
    <w:rsid w:val="00B74E07"/>
    <w:rsid w:val="00B753C2"/>
    <w:rsid w:val="00C0583A"/>
    <w:rsid w:val="00C20C5F"/>
    <w:rsid w:val="00CB0B88"/>
    <w:rsid w:val="00CC1C70"/>
    <w:rsid w:val="00D6213D"/>
    <w:rsid w:val="00D72C97"/>
    <w:rsid w:val="00D96AE4"/>
    <w:rsid w:val="00DC5DB4"/>
    <w:rsid w:val="00DD6984"/>
    <w:rsid w:val="00DE6DD9"/>
    <w:rsid w:val="00DE7666"/>
    <w:rsid w:val="00F1182E"/>
    <w:rsid w:val="00F74795"/>
    <w:rsid w:val="00FE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9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C6299"/>
    <w:pPr>
      <w:keepNext/>
      <w:widowControl/>
      <w:autoSpaceDE/>
      <w:autoSpaceDN/>
      <w:adjustRightInd/>
      <w:jc w:val="both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3904"/>
  </w:style>
  <w:style w:type="paragraph" w:styleId="Header">
    <w:name w:val="header"/>
    <w:basedOn w:val="Normal"/>
    <w:rsid w:val="00B74E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E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21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6299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000000"/>
    </w:rPr>
  </w:style>
  <w:style w:type="table" w:styleId="TableGrid">
    <w:name w:val="Table Grid"/>
    <w:basedOn w:val="TableNormal"/>
    <w:uiPriority w:val="59"/>
    <w:rsid w:val="003106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unty\userdata$\jrogers\My%20Documents\DCEMA%20Letterhead\DCEMA%20Letterhead%20Word%20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DCEMA Letterhead Word 2007.dotx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County</vt:lpstr>
    </vt:vector>
  </TitlesOfParts>
  <Company>Delaware County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County</dc:title>
  <dc:creator>Jason Rogers</dc:creator>
  <cp:lastModifiedBy>Jason Rogers</cp:lastModifiedBy>
  <cp:revision>2</cp:revision>
  <cp:lastPrinted>2007-04-17T20:55:00Z</cp:lastPrinted>
  <dcterms:created xsi:type="dcterms:W3CDTF">2012-11-13T15:40:00Z</dcterms:created>
  <dcterms:modified xsi:type="dcterms:W3CDTF">2012-11-13T15:40:00Z</dcterms:modified>
</cp:coreProperties>
</file>